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4DBDC" w14:textId="77777777" w:rsidR="00215FB1" w:rsidRPr="00E7243F" w:rsidRDefault="00343FA8" w:rsidP="00E7243F">
      <w:pPr>
        <w:pStyle w:val="Title"/>
      </w:pPr>
      <w:bookmarkStart w:id="0" w:name="_GoBack"/>
      <w:bookmarkEnd w:id="0"/>
      <w:r>
        <w:t>M</w:t>
      </w:r>
      <w:r w:rsidR="00046788">
        <w:t>EE</w:t>
      </w:r>
      <w:r>
        <w:t xml:space="preserve">TING </w:t>
      </w:r>
      <w:r w:rsidR="00215FB1" w:rsidRPr="00E7243F">
        <w:t>AGENDA</w:t>
      </w:r>
    </w:p>
    <w:p w14:paraId="45F3573F" w14:textId="77777777" w:rsidR="00215FB1" w:rsidRDefault="00215FB1"/>
    <w:p w14:paraId="2366DAF0" w14:textId="77777777" w:rsidR="00343FA8" w:rsidRDefault="00D96184" w:rsidP="00343FA8">
      <w:pPr>
        <w:pStyle w:val="Heading1"/>
      </w:pPr>
      <w:r>
        <w:t>Topic</w:t>
      </w:r>
      <w:r w:rsidR="00343FA8">
        <w:t xml:space="preserve">: </w:t>
      </w:r>
    </w:p>
    <w:p w14:paraId="3BE9F4DE" w14:textId="77777777" w:rsidR="00343FA8" w:rsidRPr="00343FA8" w:rsidRDefault="00343FA8" w:rsidP="00343FA8"/>
    <w:p w14:paraId="244FA389" w14:textId="3AEE8A35" w:rsidR="00215FB1" w:rsidRPr="00E7243F" w:rsidRDefault="003872AB" w:rsidP="00E7243F">
      <w:pPr>
        <w:pStyle w:val="Heading2"/>
      </w:pPr>
      <w:r>
        <w:t>Thursday</w:t>
      </w:r>
      <w:r w:rsidR="002A5E76">
        <w:t xml:space="preserve">, </w:t>
      </w:r>
      <w:r>
        <w:t xml:space="preserve"> </w:t>
      </w:r>
      <w:r w:rsidR="00A05409">
        <w:t>13</w:t>
      </w:r>
      <w:r>
        <w:t>, 20</w:t>
      </w:r>
      <w:r w:rsidR="008B3870">
        <w:t>20</w:t>
      </w:r>
    </w:p>
    <w:p w14:paraId="2009EB09" w14:textId="0E2BA7CD" w:rsidR="00315E3A" w:rsidRPr="00E7243F" w:rsidRDefault="62051831" w:rsidP="003872AB">
      <w:pPr>
        <w:pStyle w:val="Heading2"/>
      </w:pPr>
      <w:r>
        <w:t>16:0</w:t>
      </w:r>
      <w:r w:rsidR="01455766">
        <w:t>0</w:t>
      </w:r>
      <w:r w:rsidR="003872AB">
        <w:t>-</w:t>
      </w:r>
      <w:r w:rsidR="59B61A68">
        <w:t>17</w:t>
      </w:r>
      <w:r w:rsidR="6027BAC2">
        <w:t>:</w:t>
      </w:r>
      <w:r w:rsidR="72337287">
        <w:t>0</w:t>
      </w:r>
      <w:r w:rsidR="6027BAC2">
        <w:t>0</w:t>
      </w:r>
    </w:p>
    <w:p w14:paraId="378A8C6A" w14:textId="627C117D" w:rsidR="00210E8B" w:rsidRDefault="465B486D" w:rsidP="02DA75C6">
      <w:r>
        <w:t>NAU Biomechatronics Lab (Building 61)</w:t>
      </w:r>
    </w:p>
    <w:p w14:paraId="7F7D923C" w14:textId="144B0B87" w:rsidR="1804FD9C" w:rsidRDefault="1804FD9C" w:rsidP="1804FD9C"/>
    <w:p w14:paraId="593997AC" w14:textId="77777777" w:rsidR="00215FB1" w:rsidRDefault="00215FB1" w:rsidP="00D268A5">
      <w:pPr>
        <w:tabs>
          <w:tab w:val="left" w:pos="1440"/>
        </w:tabs>
      </w:pPr>
      <w:r w:rsidRPr="00D268A5">
        <w:rPr>
          <w:rStyle w:val="Bold10ptChar"/>
        </w:rPr>
        <w:t>Attendees</w:t>
      </w:r>
      <w:r w:rsidR="006644BA">
        <w:rPr>
          <w:rStyle w:val="Bold10ptChar"/>
        </w:rPr>
        <w:t xml:space="preserve">: </w:t>
      </w:r>
      <w:r w:rsidR="00210E8B">
        <w:rPr>
          <w:rStyle w:val="Bold10ptChar"/>
        </w:rPr>
        <w:t>(All Team Members)</w:t>
      </w:r>
    </w:p>
    <w:p w14:paraId="117C812C" w14:textId="77777777" w:rsidR="00D96184" w:rsidRDefault="00D96184" w:rsidP="00D268A5">
      <w:pPr>
        <w:tabs>
          <w:tab w:val="left" w:pos="1440"/>
        </w:tabs>
        <w:rPr>
          <w:rStyle w:val="Bold10ptChar"/>
        </w:rPr>
      </w:pPr>
    </w:p>
    <w:p w14:paraId="707426BC" w14:textId="01A8F6D3" w:rsidR="0012362F" w:rsidRDefault="00215FB1" w:rsidP="00D268A5">
      <w:pPr>
        <w:tabs>
          <w:tab w:val="left" w:pos="1440"/>
        </w:tabs>
      </w:pPr>
      <w:r w:rsidRPr="00D268A5">
        <w:rPr>
          <w:rStyle w:val="Bold10ptChar"/>
        </w:rPr>
        <w:t xml:space="preserve">Please </w:t>
      </w:r>
      <w:r w:rsidR="00E2755B">
        <w:rPr>
          <w:rStyle w:val="Bold10ptChar"/>
        </w:rPr>
        <w:t>bring</w:t>
      </w:r>
      <w:r w:rsidRPr="00D268A5">
        <w:rPr>
          <w:rStyle w:val="Bold10ptChar"/>
        </w:rPr>
        <w:t>:</w:t>
      </w:r>
      <w:r>
        <w:tab/>
      </w:r>
      <w:r>
        <w:tab/>
      </w:r>
      <w:r w:rsidR="001F3B70">
        <w:rPr>
          <w:rStyle w:val="Bold10ptChar"/>
        </w:rPr>
        <w:tab/>
      </w:r>
    </w:p>
    <w:p w14:paraId="32FEEB84" w14:textId="77777777" w:rsidR="00215FB1" w:rsidRDefault="00215FB1" w:rsidP="00D268A5">
      <w:pPr>
        <w:tabs>
          <w:tab w:val="left" w:pos="1440"/>
          <w:tab w:val="left" w:pos="1800"/>
        </w:tabs>
      </w:pPr>
    </w:p>
    <w:p w14:paraId="789DEC1C" w14:textId="77777777" w:rsidR="00215FB1" w:rsidRDefault="00215FB1">
      <w:pPr>
        <w:tabs>
          <w:tab w:val="left" w:pos="1800"/>
        </w:tabs>
      </w:pPr>
    </w:p>
    <w:tbl>
      <w:tblPr>
        <w:tblW w:w="10114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472"/>
        <w:gridCol w:w="8642"/>
      </w:tblGrid>
      <w:tr w:rsidR="00137414" w14:paraId="60F03F07" w14:textId="77777777" w:rsidTr="02DA75C6">
        <w:trPr>
          <w:trHeight w:val="880"/>
        </w:trPr>
        <w:tc>
          <w:tcPr>
            <w:tcW w:w="1472" w:type="dxa"/>
          </w:tcPr>
          <w:p w14:paraId="25E0E08D" w14:textId="3413CB61" w:rsidR="00137414" w:rsidRDefault="761B27A6" w:rsidP="2A2D0767">
            <w:pPr>
              <w:pStyle w:val="Heading2"/>
              <w:spacing w:line="259" w:lineRule="auto"/>
            </w:pPr>
            <w:r>
              <w:t>16:00</w:t>
            </w:r>
          </w:p>
        </w:tc>
        <w:tc>
          <w:tcPr>
            <w:tcW w:w="8642" w:type="dxa"/>
          </w:tcPr>
          <w:p w14:paraId="70602ECC" w14:textId="77777777" w:rsidR="00137414" w:rsidRDefault="00800244" w:rsidP="00F9363D">
            <w:pPr>
              <w:pStyle w:val="Heading2"/>
            </w:pPr>
            <w:r>
              <w:t>Status of man</w:t>
            </w:r>
            <w:r w:rsidR="00F44B74">
              <w:t>ufacturing</w:t>
            </w:r>
          </w:p>
          <w:p w14:paraId="6DD1D2E8" w14:textId="77777777" w:rsidR="00F44B74" w:rsidRDefault="00A9447E" w:rsidP="00F44B74">
            <w:pPr>
              <w:pStyle w:val="ListParagraph"/>
              <w:numPr>
                <w:ilvl w:val="0"/>
                <w:numId w:val="15"/>
              </w:numPr>
            </w:pPr>
            <w:r>
              <w:t xml:space="preserve">Update team on </w:t>
            </w:r>
            <w:r w:rsidR="00712A69">
              <w:t xml:space="preserve">current state of </w:t>
            </w:r>
            <w:r w:rsidR="00226C12">
              <w:t>manufacturing since last meeting</w:t>
            </w:r>
          </w:p>
          <w:p w14:paraId="2243CEDF" w14:textId="77777777" w:rsidR="00226C12" w:rsidRDefault="00226C12" w:rsidP="00F44B74">
            <w:pPr>
              <w:pStyle w:val="ListParagraph"/>
              <w:numPr>
                <w:ilvl w:val="0"/>
                <w:numId w:val="15"/>
              </w:numPr>
            </w:pPr>
            <w:r>
              <w:t xml:space="preserve">What is needed </w:t>
            </w:r>
            <w:r w:rsidR="006F3A54">
              <w:t>to move forward</w:t>
            </w:r>
          </w:p>
          <w:p w14:paraId="313711D7" w14:textId="2B5E0DD6" w:rsidR="006F3A54" w:rsidRPr="00F44B74" w:rsidRDefault="002D68B1" w:rsidP="00F44B74">
            <w:pPr>
              <w:pStyle w:val="ListParagraph"/>
              <w:numPr>
                <w:ilvl w:val="0"/>
                <w:numId w:val="15"/>
              </w:numPr>
            </w:pPr>
            <w:r>
              <w:t xml:space="preserve">Schedule time for </w:t>
            </w:r>
            <w:r w:rsidR="009B2A45">
              <w:t>team manufacturing if needed</w:t>
            </w:r>
          </w:p>
          <w:p w14:paraId="3F1342A3" w14:textId="1D96A5E1" w:rsidR="006F3A54" w:rsidRPr="00F44B74" w:rsidRDefault="6099FB01" w:rsidP="00F44B74">
            <w:pPr>
              <w:pStyle w:val="ListParagraph"/>
              <w:numPr>
                <w:ilvl w:val="0"/>
                <w:numId w:val="15"/>
              </w:numPr>
            </w:pPr>
            <w:r>
              <w:t>Review purchasing orders for approval</w:t>
            </w:r>
          </w:p>
        </w:tc>
      </w:tr>
      <w:tr w:rsidR="00331A96" w14:paraId="27A94C34" w14:textId="77777777" w:rsidTr="02DA75C6">
        <w:trPr>
          <w:trHeight w:val="1285"/>
        </w:trPr>
        <w:tc>
          <w:tcPr>
            <w:tcW w:w="1472" w:type="dxa"/>
          </w:tcPr>
          <w:p w14:paraId="02487E38" w14:textId="6B8E5265" w:rsidR="620E93CD" w:rsidRDefault="620E93CD" w:rsidP="2A2D0767">
            <w:pPr>
              <w:pStyle w:val="Heading2"/>
              <w:spacing w:line="259" w:lineRule="auto"/>
            </w:pPr>
            <w:r>
              <w:t>16:20</w:t>
            </w:r>
          </w:p>
          <w:p w14:paraId="5C3F902D" w14:textId="77777777" w:rsidR="00331A96" w:rsidRPr="00E7243F" w:rsidRDefault="00331A96" w:rsidP="00E7243F">
            <w:pPr>
              <w:pStyle w:val="Heading2"/>
            </w:pPr>
          </w:p>
        </w:tc>
        <w:tc>
          <w:tcPr>
            <w:tcW w:w="8642" w:type="dxa"/>
          </w:tcPr>
          <w:p w14:paraId="38A4D12A" w14:textId="77777777" w:rsidR="00331A96" w:rsidRDefault="00C72A3D" w:rsidP="00C72A3D">
            <w:pPr>
              <w:pStyle w:val="Heading2"/>
            </w:pPr>
            <w:r>
              <w:t>ER/TP Revamp Assignment</w:t>
            </w:r>
          </w:p>
          <w:p w14:paraId="68FD8458" w14:textId="32AA97C8" w:rsidR="2635EDDE" w:rsidRDefault="2635EDDE" w:rsidP="1804FD9C">
            <w:pPr>
              <w:pStyle w:val="ListParagraph"/>
              <w:numPr>
                <w:ilvl w:val="0"/>
                <w:numId w:val="14"/>
              </w:numPr>
            </w:pPr>
            <w:r>
              <w:t>Review timeline and lock in dates for tests to be performed</w:t>
            </w:r>
          </w:p>
          <w:p w14:paraId="2763DFCC" w14:textId="77777777" w:rsidR="00C72A3D" w:rsidRDefault="00DF7E12" w:rsidP="00C72A3D">
            <w:pPr>
              <w:pStyle w:val="ListParagraph"/>
              <w:numPr>
                <w:ilvl w:val="0"/>
                <w:numId w:val="14"/>
              </w:numPr>
            </w:pPr>
            <w:r>
              <w:t xml:space="preserve">Discuss status of </w:t>
            </w:r>
            <w:r w:rsidR="00AD7946">
              <w:t>Test procedure</w:t>
            </w:r>
            <w:r w:rsidR="002842B2">
              <w:t>s</w:t>
            </w:r>
            <w:r w:rsidR="00736ED1">
              <w:t>/individual work</w:t>
            </w:r>
          </w:p>
          <w:p w14:paraId="1075D4EB" w14:textId="39E77470" w:rsidR="00B56F8B" w:rsidRPr="00C72A3D" w:rsidRDefault="004D3183" w:rsidP="00D77A55">
            <w:pPr>
              <w:pStyle w:val="ListParagraph"/>
              <w:numPr>
                <w:ilvl w:val="0"/>
                <w:numId w:val="14"/>
              </w:numPr>
            </w:pPr>
            <w:r>
              <w:t xml:space="preserve">Assign writing </w:t>
            </w:r>
            <w:r w:rsidR="00B56F8B">
              <w:t>section</w:t>
            </w:r>
            <w:r w:rsidR="2F28AA50">
              <w:t>s</w:t>
            </w:r>
            <w:r w:rsidR="00B56F8B">
              <w:t xml:space="preserve"> to team members</w:t>
            </w:r>
          </w:p>
          <w:p w14:paraId="0D8AFA19" w14:textId="400D8401" w:rsidR="00B56F8B" w:rsidRPr="00C72A3D" w:rsidRDefault="00B56F8B" w:rsidP="00D77A55">
            <w:pPr>
              <w:pStyle w:val="ListParagraph"/>
              <w:numPr>
                <w:ilvl w:val="0"/>
                <w:numId w:val="14"/>
              </w:numPr>
            </w:pPr>
          </w:p>
        </w:tc>
      </w:tr>
      <w:tr w:rsidR="00331A96" w14:paraId="0190A016" w14:textId="77777777" w:rsidTr="02DA75C6">
        <w:trPr>
          <w:trHeight w:val="581"/>
        </w:trPr>
        <w:tc>
          <w:tcPr>
            <w:tcW w:w="1472" w:type="dxa"/>
          </w:tcPr>
          <w:p w14:paraId="24DD266F" w14:textId="77777777" w:rsidR="00331A96" w:rsidRDefault="00331A96" w:rsidP="00771042">
            <w:pPr>
              <w:pStyle w:val="Heading2"/>
            </w:pPr>
            <w:r>
              <w:t>Remaining minutes</w:t>
            </w:r>
          </w:p>
          <w:p w14:paraId="531824FF" w14:textId="77777777" w:rsidR="00331A96" w:rsidRPr="00E7243F" w:rsidRDefault="00331A96" w:rsidP="00E7243F">
            <w:pPr>
              <w:pStyle w:val="Heading2"/>
            </w:pPr>
          </w:p>
        </w:tc>
        <w:tc>
          <w:tcPr>
            <w:tcW w:w="8642" w:type="dxa"/>
          </w:tcPr>
          <w:p w14:paraId="60503F13" w14:textId="4850C78D" w:rsidR="00331A96" w:rsidRPr="00025B51" w:rsidRDefault="000029E3" w:rsidP="000029E3">
            <w:pPr>
              <w:pStyle w:val="Heading2"/>
            </w:pPr>
            <w:r>
              <w:t xml:space="preserve">Review assigned tasks </w:t>
            </w:r>
            <w:r w:rsidR="00032388">
              <w:t xml:space="preserve">and </w:t>
            </w:r>
            <w:r w:rsidR="00F918BE">
              <w:t>rough plan for next meeting</w:t>
            </w:r>
          </w:p>
        </w:tc>
      </w:tr>
    </w:tbl>
    <w:p w14:paraId="245A19DA" w14:textId="77777777" w:rsidR="00215FB1" w:rsidRDefault="00215FB1"/>
    <w:p w14:paraId="3BEF68CF" w14:textId="1D0C98BF" w:rsidR="00F0125D" w:rsidRDefault="00F0125D" w:rsidP="2A2D0767">
      <w:pPr>
        <w:spacing w:line="259" w:lineRule="auto"/>
      </w:pPr>
    </w:p>
    <w:sectPr w:rsidR="00F0125D" w:rsidSect="005E0895"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B06B2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9AF0CCF"/>
    <w:multiLevelType w:val="hybridMultilevel"/>
    <w:tmpl w:val="3EC47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85E8D"/>
    <w:multiLevelType w:val="hybridMultilevel"/>
    <w:tmpl w:val="3858F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F002A"/>
    <w:multiLevelType w:val="hybridMultilevel"/>
    <w:tmpl w:val="D69A8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703A0"/>
    <w:multiLevelType w:val="hybridMultilevel"/>
    <w:tmpl w:val="5DD41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8524E"/>
    <w:multiLevelType w:val="hybridMultilevel"/>
    <w:tmpl w:val="6A6E6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26751"/>
    <w:multiLevelType w:val="hybridMultilevel"/>
    <w:tmpl w:val="A052DC5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4374064"/>
    <w:multiLevelType w:val="hybridMultilevel"/>
    <w:tmpl w:val="FB884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7316C"/>
    <w:multiLevelType w:val="hybridMultilevel"/>
    <w:tmpl w:val="8FB6D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F377B"/>
    <w:multiLevelType w:val="hybridMultilevel"/>
    <w:tmpl w:val="684A5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F6AF2"/>
    <w:multiLevelType w:val="hybridMultilevel"/>
    <w:tmpl w:val="27E86790"/>
    <w:lvl w:ilvl="0" w:tplc="040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1"/>
  </w:num>
  <w:num w:numId="7">
    <w:abstractNumId w:val="14"/>
  </w:num>
  <w:num w:numId="8">
    <w:abstractNumId w:val="9"/>
  </w:num>
  <w:num w:numId="9">
    <w:abstractNumId w:val="15"/>
  </w:num>
  <w:num w:numId="10">
    <w:abstractNumId w:val="12"/>
  </w:num>
  <w:num w:numId="11">
    <w:abstractNumId w:val="0"/>
  </w:num>
  <w:num w:numId="12">
    <w:abstractNumId w:val="13"/>
  </w:num>
  <w:num w:numId="13">
    <w:abstractNumId w:val="6"/>
  </w:num>
  <w:num w:numId="14">
    <w:abstractNumId w:val="7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GrammaticalErrors/>
  <w:activeWritingStyle w:appName="MSWord" w:lang="en-US" w:vendorID="64" w:dllVersion="6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409"/>
    <w:rsid w:val="000029E3"/>
    <w:rsid w:val="00021AFD"/>
    <w:rsid w:val="00025862"/>
    <w:rsid w:val="00025B51"/>
    <w:rsid w:val="00032388"/>
    <w:rsid w:val="00046788"/>
    <w:rsid w:val="00050930"/>
    <w:rsid w:val="000929A8"/>
    <w:rsid w:val="00092F33"/>
    <w:rsid w:val="0012362F"/>
    <w:rsid w:val="00137414"/>
    <w:rsid w:val="00167739"/>
    <w:rsid w:val="00185CD0"/>
    <w:rsid w:val="00191AB1"/>
    <w:rsid w:val="001D5650"/>
    <w:rsid w:val="001E267D"/>
    <w:rsid w:val="001F3B70"/>
    <w:rsid w:val="00210E8B"/>
    <w:rsid w:val="00214C36"/>
    <w:rsid w:val="00215FB1"/>
    <w:rsid w:val="00226C12"/>
    <w:rsid w:val="00227E09"/>
    <w:rsid w:val="002842B2"/>
    <w:rsid w:val="002934B6"/>
    <w:rsid w:val="002A5E76"/>
    <w:rsid w:val="002C51A2"/>
    <w:rsid w:val="002D68B1"/>
    <w:rsid w:val="00315E3A"/>
    <w:rsid w:val="00331A96"/>
    <w:rsid w:val="00343FA8"/>
    <w:rsid w:val="00364F46"/>
    <w:rsid w:val="003872AB"/>
    <w:rsid w:val="004D3183"/>
    <w:rsid w:val="004D4A27"/>
    <w:rsid w:val="00551A52"/>
    <w:rsid w:val="005E0895"/>
    <w:rsid w:val="005F170B"/>
    <w:rsid w:val="00627EA4"/>
    <w:rsid w:val="006304FF"/>
    <w:rsid w:val="006644BA"/>
    <w:rsid w:val="00670335"/>
    <w:rsid w:val="006757F1"/>
    <w:rsid w:val="006C36BF"/>
    <w:rsid w:val="006D48BC"/>
    <w:rsid w:val="006F3A54"/>
    <w:rsid w:val="00712A69"/>
    <w:rsid w:val="0071647B"/>
    <w:rsid w:val="0071658D"/>
    <w:rsid w:val="007343D2"/>
    <w:rsid w:val="00736ED1"/>
    <w:rsid w:val="00741F09"/>
    <w:rsid w:val="00771042"/>
    <w:rsid w:val="007C645B"/>
    <w:rsid w:val="007D4787"/>
    <w:rsid w:val="007F75DF"/>
    <w:rsid w:val="00800244"/>
    <w:rsid w:val="008250BD"/>
    <w:rsid w:val="00884DA0"/>
    <w:rsid w:val="008945B9"/>
    <w:rsid w:val="008B3870"/>
    <w:rsid w:val="008B52B5"/>
    <w:rsid w:val="00992A2B"/>
    <w:rsid w:val="009A70E4"/>
    <w:rsid w:val="009B2A45"/>
    <w:rsid w:val="00A05409"/>
    <w:rsid w:val="00A10232"/>
    <w:rsid w:val="00A9447E"/>
    <w:rsid w:val="00A95A98"/>
    <w:rsid w:val="00AD7946"/>
    <w:rsid w:val="00AF3FBD"/>
    <w:rsid w:val="00B02450"/>
    <w:rsid w:val="00B1229F"/>
    <w:rsid w:val="00B4477F"/>
    <w:rsid w:val="00B56F8B"/>
    <w:rsid w:val="00B7732A"/>
    <w:rsid w:val="00BA06B4"/>
    <w:rsid w:val="00BC10E4"/>
    <w:rsid w:val="00C72A3D"/>
    <w:rsid w:val="00C75033"/>
    <w:rsid w:val="00CD440E"/>
    <w:rsid w:val="00D268A5"/>
    <w:rsid w:val="00D77A55"/>
    <w:rsid w:val="00D868B9"/>
    <w:rsid w:val="00D96184"/>
    <w:rsid w:val="00DA0146"/>
    <w:rsid w:val="00DE1656"/>
    <w:rsid w:val="00DF7E12"/>
    <w:rsid w:val="00E15896"/>
    <w:rsid w:val="00E24685"/>
    <w:rsid w:val="00E2755B"/>
    <w:rsid w:val="00E3013C"/>
    <w:rsid w:val="00E7243F"/>
    <w:rsid w:val="00EA5F18"/>
    <w:rsid w:val="00EB16A2"/>
    <w:rsid w:val="00EC472C"/>
    <w:rsid w:val="00F0125D"/>
    <w:rsid w:val="00F44B74"/>
    <w:rsid w:val="00F479A5"/>
    <w:rsid w:val="00F73423"/>
    <w:rsid w:val="00F918BE"/>
    <w:rsid w:val="00F9363D"/>
    <w:rsid w:val="00FC2466"/>
    <w:rsid w:val="00FD3BE0"/>
    <w:rsid w:val="01455766"/>
    <w:rsid w:val="01B9B70E"/>
    <w:rsid w:val="01D2D0F8"/>
    <w:rsid w:val="02D4F980"/>
    <w:rsid w:val="02DA75C6"/>
    <w:rsid w:val="0310873C"/>
    <w:rsid w:val="053391D5"/>
    <w:rsid w:val="068778AC"/>
    <w:rsid w:val="0C023292"/>
    <w:rsid w:val="1804FD9C"/>
    <w:rsid w:val="1B13B5B3"/>
    <w:rsid w:val="2599635F"/>
    <w:rsid w:val="2635EDDE"/>
    <w:rsid w:val="2A2D0767"/>
    <w:rsid w:val="2A8F963B"/>
    <w:rsid w:val="2F28AA50"/>
    <w:rsid w:val="3759FB08"/>
    <w:rsid w:val="37DE90B4"/>
    <w:rsid w:val="465B486D"/>
    <w:rsid w:val="49A94984"/>
    <w:rsid w:val="4A0FF408"/>
    <w:rsid w:val="4C8E7758"/>
    <w:rsid w:val="54461759"/>
    <w:rsid w:val="59B61A68"/>
    <w:rsid w:val="6027BAC2"/>
    <w:rsid w:val="6099FB01"/>
    <w:rsid w:val="62051831"/>
    <w:rsid w:val="620E93CD"/>
    <w:rsid w:val="6A89CB91"/>
    <w:rsid w:val="6D1E92FB"/>
    <w:rsid w:val="72337287"/>
    <w:rsid w:val="724BE740"/>
    <w:rsid w:val="761B27A6"/>
    <w:rsid w:val="792AD163"/>
    <w:rsid w:val="79E14C59"/>
    <w:rsid w:val="7B80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ECB55E3"/>
  <w15:chartTrackingRefBased/>
  <w15:docId w15:val="{7B59182F-B1FA-4829-8BC9-B0FA2118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31A96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/>
    <w:rsid w:val="00FC2466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y%20Drive\Classes\2020\ME%20486%20Capstone%20-%20Spring%202020\Templates\Agenda-template%20Spring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ll 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483795AB935E428355E9812F0F7A79" ma:contentTypeVersion="10" ma:contentTypeDescription="Create a new document." ma:contentTypeScope="" ma:versionID="19f232d62c4f230d99b447d57f3d8e91">
  <xsd:schema xmlns:xsd="http://www.w3.org/2001/XMLSchema" xmlns:xs="http://www.w3.org/2001/XMLSchema" xmlns:p="http://schemas.microsoft.com/office/2006/metadata/properties" xmlns:ns2="070fee8a-45fc-4f83-a512-72acf74d64dd" targetNamespace="http://schemas.microsoft.com/office/2006/metadata/properties" ma:root="true" ma:fieldsID="9a084ec6a3e0a5207ca7a7eb87e53953" ns2:_="">
    <xsd:import namespace="070fee8a-45fc-4f83-a512-72acf74d6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fee8a-45fc-4f83-a512-72acf74d6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72BFB5-9A77-4D85-AD80-AE6D0F507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fee8a-45fc-4f83-a512-72acf74d64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58A0B7-6B15-4F94-B3AB-B3FB11373396}">
  <ds:schemaRefs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070fee8a-45fc-4f83-a512-72acf74d64d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54173D2-4AC0-44EE-A011-3887B30F40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Agenda-template Spring 2020.dotx</Template>
  <TotalTime>11</TotalTime>
  <Pages>1</Pages>
  <Words>92</Words>
  <Characters>525</Characters>
  <Application>Microsoft Office Word</Application>
  <DocSecurity>0</DocSecurity>
  <Lines>4</Lines>
  <Paragraphs>1</Paragraphs>
  <ScaleCrop>false</ScaleCrop>
  <Company>Microsoft Corporation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subject/>
  <dc:creator>Sean Oviedo</dc:creator>
  <cp:keywords/>
  <cp:lastModifiedBy>Sean Oviedo</cp:lastModifiedBy>
  <cp:revision>35</cp:revision>
  <cp:lastPrinted>2008-02-28T00:14:00Z</cp:lastPrinted>
  <dcterms:created xsi:type="dcterms:W3CDTF">2020-02-06T17:26:00Z</dcterms:created>
  <dcterms:modified xsi:type="dcterms:W3CDTF">2020-02-13T23:09:00Z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  <property fmtid="{D5CDD505-2E9C-101B-9397-08002B2CF9AE}" pid="3" name="ContentTypeId">
    <vt:lpwstr>0x01010043483795AB935E428355E9812F0F7A79</vt:lpwstr>
  </property>
</Properties>
</file>